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1B103" w14:textId="29F5C3A1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545EB3BB" w14:textId="5021E845" w:rsidR="00541A0C" w:rsidRDefault="00541A0C" w:rsidP="00541A0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2E63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858D6" w14:textId="77777777" w:rsidR="00531A3A" w:rsidRDefault="00531A3A">
      <w:pPr>
        <w:spacing w:after="0" w:line="240" w:lineRule="auto"/>
      </w:pPr>
      <w:r>
        <w:separator/>
      </w:r>
    </w:p>
  </w:endnote>
  <w:endnote w:type="continuationSeparator" w:id="0">
    <w:p w14:paraId="31A5C65B" w14:textId="77777777" w:rsidR="00531A3A" w:rsidRDefault="0053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6F0CC" w14:textId="77777777" w:rsidR="00531A3A" w:rsidRDefault="00531A3A">
      <w:pPr>
        <w:spacing w:after="0" w:line="240" w:lineRule="auto"/>
      </w:pPr>
      <w:r>
        <w:separator/>
      </w:r>
    </w:p>
  </w:footnote>
  <w:footnote w:type="continuationSeparator" w:id="0">
    <w:p w14:paraId="468C794E" w14:textId="77777777" w:rsidR="00531A3A" w:rsidRDefault="0053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1120CC"/>
    <w:rsid w:val="00116BD5"/>
    <w:rsid w:val="00141319"/>
    <w:rsid w:val="00145FC8"/>
    <w:rsid w:val="00157C9E"/>
    <w:rsid w:val="00177E85"/>
    <w:rsid w:val="00180A40"/>
    <w:rsid w:val="001A74DC"/>
    <w:rsid w:val="001D075D"/>
    <w:rsid w:val="002120EE"/>
    <w:rsid w:val="00240F08"/>
    <w:rsid w:val="00256943"/>
    <w:rsid w:val="00271C1E"/>
    <w:rsid w:val="002726C7"/>
    <w:rsid w:val="002C6BAE"/>
    <w:rsid w:val="002D393F"/>
    <w:rsid w:val="002E6374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6369"/>
    <w:rsid w:val="004269D4"/>
    <w:rsid w:val="0043119E"/>
    <w:rsid w:val="0044536A"/>
    <w:rsid w:val="0044678B"/>
    <w:rsid w:val="0046467B"/>
    <w:rsid w:val="00480C94"/>
    <w:rsid w:val="00491391"/>
    <w:rsid w:val="004B2369"/>
    <w:rsid w:val="004B7DE4"/>
    <w:rsid w:val="004C0CB4"/>
    <w:rsid w:val="004D6506"/>
    <w:rsid w:val="004D7C81"/>
    <w:rsid w:val="0050166B"/>
    <w:rsid w:val="00507E5E"/>
    <w:rsid w:val="00531A3A"/>
    <w:rsid w:val="00541A0C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500A4"/>
    <w:rsid w:val="00657053"/>
    <w:rsid w:val="00670ED3"/>
    <w:rsid w:val="006C017A"/>
    <w:rsid w:val="006F607C"/>
    <w:rsid w:val="00740BDC"/>
    <w:rsid w:val="007545A0"/>
    <w:rsid w:val="0077770D"/>
    <w:rsid w:val="007B48B3"/>
    <w:rsid w:val="007B7370"/>
    <w:rsid w:val="007C1CB2"/>
    <w:rsid w:val="008140E2"/>
    <w:rsid w:val="00815E82"/>
    <w:rsid w:val="00816759"/>
    <w:rsid w:val="008577C0"/>
    <w:rsid w:val="008935BA"/>
    <w:rsid w:val="008B3B39"/>
    <w:rsid w:val="008B7C43"/>
    <w:rsid w:val="008E79C4"/>
    <w:rsid w:val="00915EC2"/>
    <w:rsid w:val="00952DEE"/>
    <w:rsid w:val="009831D3"/>
    <w:rsid w:val="0098440D"/>
    <w:rsid w:val="00986300"/>
    <w:rsid w:val="009C7B18"/>
    <w:rsid w:val="009D20DA"/>
    <w:rsid w:val="00A2427E"/>
    <w:rsid w:val="00A42327"/>
    <w:rsid w:val="00A479EA"/>
    <w:rsid w:val="00A51BB8"/>
    <w:rsid w:val="00A759D1"/>
    <w:rsid w:val="00A91990"/>
    <w:rsid w:val="00AB02B3"/>
    <w:rsid w:val="00AB7E64"/>
    <w:rsid w:val="00AD0A98"/>
    <w:rsid w:val="00B53485"/>
    <w:rsid w:val="00BB5A62"/>
    <w:rsid w:val="00BB77DD"/>
    <w:rsid w:val="00C060A6"/>
    <w:rsid w:val="00C0799C"/>
    <w:rsid w:val="00C15A96"/>
    <w:rsid w:val="00C206E6"/>
    <w:rsid w:val="00C20E5D"/>
    <w:rsid w:val="00C32E29"/>
    <w:rsid w:val="00C40CC8"/>
    <w:rsid w:val="00C533CD"/>
    <w:rsid w:val="00C60FCC"/>
    <w:rsid w:val="00C71337"/>
    <w:rsid w:val="00C93473"/>
    <w:rsid w:val="00CF05C7"/>
    <w:rsid w:val="00D152B9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81253"/>
    <w:rsid w:val="00E823B7"/>
    <w:rsid w:val="00E86479"/>
    <w:rsid w:val="00E917DD"/>
    <w:rsid w:val="00EE7000"/>
    <w:rsid w:val="00EF7948"/>
    <w:rsid w:val="00F04668"/>
    <w:rsid w:val="00F20C28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A7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A38A7301.dotm</Template>
  <TotalTime>223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Gianina Marcela Gavrila</cp:lastModifiedBy>
  <cp:revision>107</cp:revision>
  <dcterms:created xsi:type="dcterms:W3CDTF">2017-12-07T12:46:00Z</dcterms:created>
  <dcterms:modified xsi:type="dcterms:W3CDTF">2019-10-10T14:02:00Z</dcterms:modified>
</cp:coreProperties>
</file>