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B103" w14:textId="77D4CE3D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4DB2CB1A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bookmarkStart w:id="0" w:name="_GoBack"/>
        <w:bookmarkEnd w:id="0"/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3BCE5AD0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5B7C3ED1" w14:textId="41B3F828" w:rsidR="00D91A96" w:rsidRDefault="00D91A96" w:rsidP="0044536A">
      <w:pPr>
        <w:tabs>
          <w:tab w:val="left" w:pos="284"/>
        </w:tabs>
        <w:spacing w:after="0" w:line="240" w:lineRule="auto"/>
      </w:pPr>
    </w:p>
    <w:p w14:paraId="3043FE62" w14:textId="77777777" w:rsidR="00B53485" w:rsidRDefault="00B53485" w:rsidP="0044536A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B53485" w:rsidRPr="009667EE" w14:paraId="6E5A5794" w14:textId="77777777" w:rsidTr="007D183D">
        <w:tc>
          <w:tcPr>
            <w:tcW w:w="1951" w:type="dxa"/>
          </w:tcPr>
          <w:p w14:paraId="1D81FDBA" w14:textId="77777777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EEF8364" w14:textId="77777777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97" w:type="dxa"/>
          </w:tcPr>
          <w:p w14:paraId="65905D5B" w14:textId="77777777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B53485" w:rsidRPr="009667EE" w14:paraId="6DD3DACE" w14:textId="77777777" w:rsidTr="007D183D">
        <w:trPr>
          <w:gridAfter w:val="2"/>
          <w:wAfter w:w="7549" w:type="dxa"/>
        </w:trPr>
        <w:tc>
          <w:tcPr>
            <w:tcW w:w="1951" w:type="dxa"/>
          </w:tcPr>
          <w:p w14:paraId="1ADEBBB5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0572" w14:textId="77777777" w:rsidR="00615FA7" w:rsidRDefault="00615FA7">
      <w:pPr>
        <w:spacing w:after="0" w:line="240" w:lineRule="auto"/>
      </w:pPr>
      <w:r>
        <w:separator/>
      </w:r>
    </w:p>
  </w:endnote>
  <w:endnote w:type="continuationSeparator" w:id="0">
    <w:p w14:paraId="5A1DBF3F" w14:textId="77777777" w:rsidR="00615FA7" w:rsidRDefault="0061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CE6BD" w14:textId="77777777" w:rsidR="00615FA7" w:rsidRDefault="00615FA7">
      <w:pPr>
        <w:spacing w:after="0" w:line="240" w:lineRule="auto"/>
      </w:pPr>
      <w:r>
        <w:separator/>
      </w:r>
    </w:p>
  </w:footnote>
  <w:footnote w:type="continuationSeparator" w:id="0">
    <w:p w14:paraId="5592A5F1" w14:textId="77777777" w:rsidR="00615FA7" w:rsidRDefault="0061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120CC"/>
    <w:rsid w:val="00116BD5"/>
    <w:rsid w:val="00141319"/>
    <w:rsid w:val="00145FC8"/>
    <w:rsid w:val="00157C9E"/>
    <w:rsid w:val="00177E85"/>
    <w:rsid w:val="00180A40"/>
    <w:rsid w:val="001A74DC"/>
    <w:rsid w:val="001D075D"/>
    <w:rsid w:val="002120EE"/>
    <w:rsid w:val="00240F08"/>
    <w:rsid w:val="00256943"/>
    <w:rsid w:val="00271C1E"/>
    <w:rsid w:val="002726C7"/>
    <w:rsid w:val="002C6BAE"/>
    <w:rsid w:val="002D393F"/>
    <w:rsid w:val="002E6374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536A"/>
    <w:rsid w:val="0044678B"/>
    <w:rsid w:val="0046467B"/>
    <w:rsid w:val="00480C94"/>
    <w:rsid w:val="00491391"/>
    <w:rsid w:val="004B2369"/>
    <w:rsid w:val="004B7DE4"/>
    <w:rsid w:val="004C0CB4"/>
    <w:rsid w:val="004D6506"/>
    <w:rsid w:val="004D7C81"/>
    <w:rsid w:val="0050166B"/>
    <w:rsid w:val="00507E5E"/>
    <w:rsid w:val="005809AF"/>
    <w:rsid w:val="00584495"/>
    <w:rsid w:val="005C7CD8"/>
    <w:rsid w:val="005D3C5D"/>
    <w:rsid w:val="005E43D6"/>
    <w:rsid w:val="005E7767"/>
    <w:rsid w:val="005F05E5"/>
    <w:rsid w:val="005F6BDE"/>
    <w:rsid w:val="00615FA7"/>
    <w:rsid w:val="006500A4"/>
    <w:rsid w:val="00657053"/>
    <w:rsid w:val="00670ED3"/>
    <w:rsid w:val="006C017A"/>
    <w:rsid w:val="006F607C"/>
    <w:rsid w:val="00740BDC"/>
    <w:rsid w:val="007545A0"/>
    <w:rsid w:val="0077770D"/>
    <w:rsid w:val="007B48B3"/>
    <w:rsid w:val="007B7370"/>
    <w:rsid w:val="008140E2"/>
    <w:rsid w:val="00815E82"/>
    <w:rsid w:val="00816759"/>
    <w:rsid w:val="008577C0"/>
    <w:rsid w:val="008935BA"/>
    <w:rsid w:val="008B3B39"/>
    <w:rsid w:val="008B7C43"/>
    <w:rsid w:val="008E79C4"/>
    <w:rsid w:val="00915EC2"/>
    <w:rsid w:val="00952DEE"/>
    <w:rsid w:val="009831D3"/>
    <w:rsid w:val="0098440D"/>
    <w:rsid w:val="00986300"/>
    <w:rsid w:val="009C7B18"/>
    <w:rsid w:val="009D20DA"/>
    <w:rsid w:val="00A2427E"/>
    <w:rsid w:val="00A42327"/>
    <w:rsid w:val="00A479EA"/>
    <w:rsid w:val="00A51BB8"/>
    <w:rsid w:val="00A759D1"/>
    <w:rsid w:val="00A91990"/>
    <w:rsid w:val="00AB02B3"/>
    <w:rsid w:val="00AB7E64"/>
    <w:rsid w:val="00AD0A98"/>
    <w:rsid w:val="00B53485"/>
    <w:rsid w:val="00BB5A62"/>
    <w:rsid w:val="00BB77DD"/>
    <w:rsid w:val="00C060A6"/>
    <w:rsid w:val="00C0799C"/>
    <w:rsid w:val="00C206E6"/>
    <w:rsid w:val="00C20E5D"/>
    <w:rsid w:val="00C32E29"/>
    <w:rsid w:val="00C40CC8"/>
    <w:rsid w:val="00C533CD"/>
    <w:rsid w:val="00C60FCC"/>
    <w:rsid w:val="00C71337"/>
    <w:rsid w:val="00C93473"/>
    <w:rsid w:val="00CF05C7"/>
    <w:rsid w:val="00D152B9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81253"/>
    <w:rsid w:val="00E823B7"/>
    <w:rsid w:val="00E86479"/>
    <w:rsid w:val="00E917DD"/>
    <w:rsid w:val="00EE7000"/>
    <w:rsid w:val="00EF7948"/>
    <w:rsid w:val="00F04668"/>
    <w:rsid w:val="00F20C28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D22A2B73.dotm</Template>
  <TotalTime>212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Gianina Marcela Gavrila</cp:lastModifiedBy>
  <cp:revision>92</cp:revision>
  <dcterms:created xsi:type="dcterms:W3CDTF">2017-12-07T12:46:00Z</dcterms:created>
  <dcterms:modified xsi:type="dcterms:W3CDTF">2019-09-06T15:17:00Z</dcterms:modified>
</cp:coreProperties>
</file>