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1B103" w14:textId="77D4CE3D" w:rsidR="001A74DC" w:rsidRDefault="00C0799C" w:rsidP="001A74DC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Bulk </w:t>
      </w:r>
      <w:r w:rsidR="00BB77DD">
        <w:rPr>
          <w:rFonts w:asciiTheme="minorHAnsi" w:hAnsiTheme="minorHAnsi"/>
          <w:u w:val="single"/>
        </w:rPr>
        <w:t>Packing Assistant</w:t>
      </w:r>
      <w:r w:rsidR="001A74DC" w:rsidRPr="00B42730">
        <w:rPr>
          <w:rFonts w:asciiTheme="minorHAnsi" w:hAnsiTheme="minorHAnsi"/>
          <w:u w:val="single"/>
        </w:rPr>
        <w:t xml:space="preserve"> Android</w:t>
      </w:r>
      <w:r w:rsidR="001A74DC">
        <w:rPr>
          <w:rFonts w:asciiTheme="minorHAnsi" w:hAnsiTheme="minorHAnsi"/>
          <w:u w:val="single"/>
        </w:rPr>
        <w:t xml:space="preserve">- </w:t>
      </w:r>
      <w:r w:rsidR="001A74DC" w:rsidRPr="00B42730">
        <w:rPr>
          <w:rFonts w:asciiTheme="minorHAnsi" w:hAnsiTheme="minorHAnsi"/>
          <w:u w:val="single"/>
        </w:rPr>
        <w:t>Release Notes</w:t>
      </w:r>
    </w:p>
    <w:p w14:paraId="09208434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1A74DC" w:rsidRPr="009667EE" w14:paraId="346CC2FF" w14:textId="77777777" w:rsidTr="00B53485">
        <w:tc>
          <w:tcPr>
            <w:tcW w:w="1930" w:type="dxa"/>
          </w:tcPr>
          <w:p w14:paraId="3F7C76A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4E02A7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6C95272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53485" w:rsidRPr="009667EE" w14:paraId="6E5A5794" w14:textId="77777777" w:rsidTr="009073DC">
        <w:tc>
          <w:tcPr>
            <w:tcW w:w="1930" w:type="dxa"/>
          </w:tcPr>
          <w:p w14:paraId="1D81FDBA" w14:textId="77777777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bookmarkStart w:id="0" w:name="_GoBack"/>
            <w:bookmarkEnd w:id="0"/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16" w:type="dxa"/>
          </w:tcPr>
          <w:p w14:paraId="1EEF8364" w14:textId="77777777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31-May-2019</w:t>
            </w:r>
          </w:p>
        </w:tc>
        <w:tc>
          <w:tcPr>
            <w:tcW w:w="4914" w:type="dxa"/>
          </w:tcPr>
          <w:p w14:paraId="65905D5B" w14:textId="77777777" w:rsidR="00B53485" w:rsidRPr="009667EE" w:rsidRDefault="00B53485" w:rsidP="007D183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9.03.02</w:t>
            </w:r>
          </w:p>
        </w:tc>
      </w:tr>
      <w:tr w:rsidR="00B53485" w:rsidRPr="009667EE" w14:paraId="6DD3DACE" w14:textId="77777777" w:rsidTr="009073DC">
        <w:trPr>
          <w:gridAfter w:val="2"/>
          <w:wAfter w:w="7430" w:type="dxa"/>
        </w:trPr>
        <w:tc>
          <w:tcPr>
            <w:tcW w:w="1930" w:type="dxa"/>
          </w:tcPr>
          <w:p w14:paraId="1ADEBBB5" w14:textId="77777777" w:rsidR="00B53485" w:rsidRPr="009667EE" w:rsidRDefault="00B53485" w:rsidP="007D183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37DF8AF" w14:textId="77777777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  <w:t>Mobile Android Solution for Packing, Storing and Returning Non-garments (mats) and Disposables marked as ‘’bulk put-up’.</w:t>
      </w:r>
    </w:p>
    <w:p w14:paraId="38A14287" w14:textId="77777777" w:rsidR="00B53485" w:rsidRDefault="00B53485" w:rsidP="0044536A">
      <w:pPr>
        <w:tabs>
          <w:tab w:val="left" w:pos="284"/>
        </w:tabs>
        <w:spacing w:after="0" w:line="240" w:lineRule="auto"/>
      </w:pPr>
    </w:p>
    <w:sectPr w:rsidR="00B53485" w:rsidSect="002E63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C50B4" w14:textId="77777777" w:rsidR="00E33244" w:rsidRDefault="00E33244">
      <w:pPr>
        <w:spacing w:after="0" w:line="240" w:lineRule="auto"/>
      </w:pPr>
      <w:r>
        <w:separator/>
      </w:r>
    </w:p>
  </w:endnote>
  <w:endnote w:type="continuationSeparator" w:id="0">
    <w:p w14:paraId="3D49A3BA" w14:textId="77777777" w:rsidR="00E33244" w:rsidRDefault="00E3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C3446" w14:textId="77777777" w:rsidR="00E33244" w:rsidRDefault="00E33244">
      <w:pPr>
        <w:spacing w:after="0" w:line="240" w:lineRule="auto"/>
      </w:pPr>
      <w:r>
        <w:separator/>
      </w:r>
    </w:p>
  </w:footnote>
  <w:footnote w:type="continuationSeparator" w:id="0">
    <w:p w14:paraId="100711F0" w14:textId="77777777" w:rsidR="00E33244" w:rsidRDefault="00E33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F36FB" w14:textId="77777777" w:rsidR="002E6374" w:rsidRDefault="002E63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CC03E9" wp14:editId="51BEE706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82E71"/>
    <w:multiLevelType w:val="hybridMultilevel"/>
    <w:tmpl w:val="20A49E46"/>
    <w:lvl w:ilvl="0" w:tplc="44A85050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DC"/>
    <w:rsid w:val="00001CF7"/>
    <w:rsid w:val="00004777"/>
    <w:rsid w:val="000474CE"/>
    <w:rsid w:val="00050CDC"/>
    <w:rsid w:val="0006054E"/>
    <w:rsid w:val="00076763"/>
    <w:rsid w:val="00086762"/>
    <w:rsid w:val="000963E7"/>
    <w:rsid w:val="00097516"/>
    <w:rsid w:val="000A23A1"/>
    <w:rsid w:val="000D01CE"/>
    <w:rsid w:val="001120CC"/>
    <w:rsid w:val="00116BD5"/>
    <w:rsid w:val="00141319"/>
    <w:rsid w:val="00145FC8"/>
    <w:rsid w:val="00157C9E"/>
    <w:rsid w:val="00177E85"/>
    <w:rsid w:val="00180A40"/>
    <w:rsid w:val="001A74DC"/>
    <w:rsid w:val="001D075D"/>
    <w:rsid w:val="002120EE"/>
    <w:rsid w:val="00240F08"/>
    <w:rsid w:val="00256943"/>
    <w:rsid w:val="00271C1E"/>
    <w:rsid w:val="002726C7"/>
    <w:rsid w:val="002C6BAE"/>
    <w:rsid w:val="002D393F"/>
    <w:rsid w:val="002E6374"/>
    <w:rsid w:val="00315B43"/>
    <w:rsid w:val="003235EA"/>
    <w:rsid w:val="003454FE"/>
    <w:rsid w:val="00367054"/>
    <w:rsid w:val="00390734"/>
    <w:rsid w:val="003941D2"/>
    <w:rsid w:val="003B5D98"/>
    <w:rsid w:val="003D0650"/>
    <w:rsid w:val="003E2168"/>
    <w:rsid w:val="00406369"/>
    <w:rsid w:val="004269D4"/>
    <w:rsid w:val="0043119E"/>
    <w:rsid w:val="0044536A"/>
    <w:rsid w:val="0044678B"/>
    <w:rsid w:val="0046467B"/>
    <w:rsid w:val="00480C94"/>
    <w:rsid w:val="00491391"/>
    <w:rsid w:val="004B2369"/>
    <w:rsid w:val="004B7DE4"/>
    <w:rsid w:val="004C0CB4"/>
    <w:rsid w:val="004D6506"/>
    <w:rsid w:val="004D7C81"/>
    <w:rsid w:val="0050166B"/>
    <w:rsid w:val="00507E5E"/>
    <w:rsid w:val="005809AF"/>
    <w:rsid w:val="00584495"/>
    <w:rsid w:val="005C7CD8"/>
    <w:rsid w:val="005D3C5D"/>
    <w:rsid w:val="005E43D6"/>
    <w:rsid w:val="005E7767"/>
    <w:rsid w:val="005F05E5"/>
    <w:rsid w:val="005F6BDE"/>
    <w:rsid w:val="006500A4"/>
    <w:rsid w:val="00657053"/>
    <w:rsid w:val="00670ED3"/>
    <w:rsid w:val="006C017A"/>
    <w:rsid w:val="006F607C"/>
    <w:rsid w:val="00740BDC"/>
    <w:rsid w:val="007545A0"/>
    <w:rsid w:val="0077770D"/>
    <w:rsid w:val="007B48B3"/>
    <w:rsid w:val="007B7370"/>
    <w:rsid w:val="008140E2"/>
    <w:rsid w:val="00815E82"/>
    <w:rsid w:val="00816759"/>
    <w:rsid w:val="008577C0"/>
    <w:rsid w:val="008935BA"/>
    <w:rsid w:val="008B3B39"/>
    <w:rsid w:val="008B7C43"/>
    <w:rsid w:val="008E79C4"/>
    <w:rsid w:val="009073DC"/>
    <w:rsid w:val="00915EC2"/>
    <w:rsid w:val="00952DEE"/>
    <w:rsid w:val="009831D3"/>
    <w:rsid w:val="00986300"/>
    <w:rsid w:val="009C7B18"/>
    <w:rsid w:val="009D20DA"/>
    <w:rsid w:val="00A2427E"/>
    <w:rsid w:val="00A42327"/>
    <w:rsid w:val="00A479EA"/>
    <w:rsid w:val="00A51BB8"/>
    <w:rsid w:val="00A759D1"/>
    <w:rsid w:val="00A91990"/>
    <w:rsid w:val="00AB02B3"/>
    <w:rsid w:val="00AB7E64"/>
    <w:rsid w:val="00AD0A98"/>
    <w:rsid w:val="00B53485"/>
    <w:rsid w:val="00BB5A62"/>
    <w:rsid w:val="00BB77DD"/>
    <w:rsid w:val="00C060A6"/>
    <w:rsid w:val="00C0799C"/>
    <w:rsid w:val="00C206E6"/>
    <w:rsid w:val="00C20E5D"/>
    <w:rsid w:val="00C32E29"/>
    <w:rsid w:val="00C40CC8"/>
    <w:rsid w:val="00C533CD"/>
    <w:rsid w:val="00C60FCC"/>
    <w:rsid w:val="00C71337"/>
    <w:rsid w:val="00C93473"/>
    <w:rsid w:val="00CC560A"/>
    <w:rsid w:val="00CF05C7"/>
    <w:rsid w:val="00D152B9"/>
    <w:rsid w:val="00D83CC4"/>
    <w:rsid w:val="00D8768E"/>
    <w:rsid w:val="00D91A96"/>
    <w:rsid w:val="00D91E6C"/>
    <w:rsid w:val="00DB4B12"/>
    <w:rsid w:val="00DC35DB"/>
    <w:rsid w:val="00DC3740"/>
    <w:rsid w:val="00DC4784"/>
    <w:rsid w:val="00DF0CA2"/>
    <w:rsid w:val="00E0295B"/>
    <w:rsid w:val="00E31879"/>
    <w:rsid w:val="00E33244"/>
    <w:rsid w:val="00E81253"/>
    <w:rsid w:val="00E823B7"/>
    <w:rsid w:val="00E86479"/>
    <w:rsid w:val="00E917DD"/>
    <w:rsid w:val="00EE7000"/>
    <w:rsid w:val="00EF7948"/>
    <w:rsid w:val="00F04668"/>
    <w:rsid w:val="00F20C28"/>
    <w:rsid w:val="00F56059"/>
    <w:rsid w:val="00F618AE"/>
    <w:rsid w:val="00F6416F"/>
    <w:rsid w:val="00F67009"/>
    <w:rsid w:val="00F75366"/>
    <w:rsid w:val="00F85071"/>
    <w:rsid w:val="00FA0BE6"/>
    <w:rsid w:val="00FC20B5"/>
    <w:rsid w:val="00FC461E"/>
    <w:rsid w:val="00FD0C92"/>
    <w:rsid w:val="00FD1734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0043"/>
  <w15:chartTrackingRefBased/>
  <w15:docId w15:val="{62DB548C-A57A-44AF-9FB6-23B76583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A74D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4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7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4DC"/>
  </w:style>
  <w:style w:type="table" w:styleId="TableGrid">
    <w:name w:val="Table Grid"/>
    <w:basedOn w:val="TableNormal"/>
    <w:uiPriority w:val="59"/>
    <w:rsid w:val="001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74DC"/>
  </w:style>
  <w:style w:type="character" w:styleId="Hyperlink">
    <w:name w:val="Hyperlink"/>
    <w:basedOn w:val="DefaultParagraphFont"/>
    <w:uiPriority w:val="99"/>
    <w:unhideWhenUsed/>
    <w:rsid w:val="00FC2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D22A2B73.dotm</Template>
  <TotalTime>211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Gianina Marcela Gavrila</cp:lastModifiedBy>
  <cp:revision>93</cp:revision>
  <dcterms:created xsi:type="dcterms:W3CDTF">2017-12-07T12:46:00Z</dcterms:created>
  <dcterms:modified xsi:type="dcterms:W3CDTF">2019-09-06T15:09:00Z</dcterms:modified>
</cp:coreProperties>
</file>